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  <w:r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280.55pt;margin-top:-23.15pt;width:215.95pt;height:80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kxkQIAAJIFAAAOAAAAZHJzL2Uyb0RvYy54bWysVEtPGzEQvlfqf7B8L7t5ACFig9IgqkoI&#10;UKHi7HhtYtX2uLaT3fTXd+zdPEq5UPWyO/Z88/o8M5dXrdFkI3xQYCs6OCkpEZZDrexLRb8/3Xya&#10;UBIiszXTYEVFtyLQq9nHD5eNm4ohrEDXwhN0YsO0cRVdxeimRRH4ShgWTsAJi0oJ3rCIR/9S1J41&#10;6N3oYliWZ0UDvnYeuAgBb687JZ1l/1IKHu+lDCISXVHMLeavz99l+hazSzZ98cytFO/TYP+QhWHK&#10;YtC9q2sWGVl79Zcro7iHADKecDAFSKm4yDVgNYPyVTWPK+ZErgXJCW5PU/h/bvnd5sETVVd0RIll&#10;Bp9oRBZrVnsgtSBRtBESSY0LU8Q+OkTH9jO0+Ni7+4CXqfZWepP+WBVBPdK93VOMfgjHy+H5eDgZ&#10;nVPCUTcoh+XkIj9CcTB3PsQvAgxJQkU9vmGmlm1uQ8RUELqDpGgBtKpvlNb5kPpGLLQnG4YvrmNO&#10;Ei3+QGlLmoqejU7L7NhCMu88a5vciNw5fbhUeldiluJWi4TR9puQyFyu9I3YjHNh9/EzOqEkhnqP&#10;YY8/ZPUe464OtMiRwca9sVEWfK4+j9qBsvrHjjLZ4ZHwo7qTGNtl27fEEuotdoSHbrCC4zcKX+2W&#10;hfjAPE4SNgFuh3iPH6kBWYdeomQF/tdb9wmPDY5aShqczIqGn2vmBSX6q8XWvxiMx2mU82F8ej7E&#10;gz/WLI81dm0WgK0wwD3keBYTPuqdKD2YZ1wi8xQVVcxyjF3RuBMXsdsXuIS4mM8zCIfXsXhrHx1P&#10;rhO9qSef2mfmXd+4aXbuYDfDbPqqfztssrQwX0eQKjd3IrhjtSceBz/3fL+k0mY5PmfUYZXOfgMA&#10;AP//AwBQSwMEFAAGAAgAAAAhAO6ZzxXiAAAACwEAAA8AAABkcnMvZG93bnJldi54bWxMj01Pg0AQ&#10;hu8m/ofNmHgx7YKUapGlMUZt4s3iR7xt2RGI7Cxht4D/3vGkx8k8ed/nzbez7cSIg28dKYiXEQik&#10;ypmWagUv5cPiGoQPmozuHKGCb/SwLU5Pcp0ZN9EzjvtQCw4hn2kFTQh9JqWvGrTaL12PxL9PN1gd&#10;+BxqaQY9cbjt5GUUraXVLXFDo3u8a7D62h+tgo+L+v3Jz4+vU5Im/f1uLK/eTKnU+dl8ewMi4Bz+&#10;YPjVZ3Uo2OngjmS86BSk6zhmVMFitU5AMLHZJLzuwGi8SkEWufy/ofgBAAD//wMAUEsBAi0AFAAG&#10;AAgAAAAhALaDOJL+AAAA4QEAABMAAAAAAAAAAAAAAAAAAAAAAFtDb250ZW50X1R5cGVzXS54bWxQ&#10;SwECLQAUAAYACAAAACEAOP0h/9YAAACUAQAACwAAAAAAAAAAAAAAAAAvAQAAX3JlbHMvLnJlbHNQ&#10;SwECLQAUAAYACAAAACEADR8ZMZECAACSBQAADgAAAAAAAAAAAAAAAAAuAgAAZHJzL2Uyb0RvYy54&#10;bWxQSwECLQAUAAYACAAAACEA7pnPFeIAAAALAQAADwAAAAAAAAAAAAAAAADrBAAAZHJzL2Rvd25y&#10;ZXYueG1sUEsFBgAAAAAEAAQA8wAAAPoFAAAAAA==&#10;" stroked="f" strokeweight=".5pt">
            <v:textbox>
              <w:txbxContent>
                <w:p w:rsidR="006C35C4" w:rsidRDefault="006C35C4" w:rsidP="00C832C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695">
                    <w:rPr>
                      <w:rFonts w:ascii="Arial" w:hAnsi="Arial" w:cs="Arial"/>
                      <w:sz w:val="24"/>
                      <w:szCs w:val="24"/>
                    </w:rPr>
                    <w:t xml:space="preserve">Infante 445 casa C, </w:t>
                  </w:r>
                  <w:smartTag w:uri="urn:schemas-microsoft-com:office:smarttags" w:element="PersonName">
                    <w:smartTagPr>
                      <w:attr w:name="ProductID" w:val="La Serena"/>
                    </w:smartTagPr>
                    <w:r w:rsidRPr="00F51695">
                      <w:rPr>
                        <w:rFonts w:ascii="Arial" w:hAnsi="Arial" w:cs="Arial"/>
                        <w:sz w:val="24"/>
                        <w:szCs w:val="24"/>
                      </w:rPr>
                      <w:t>La Serena</w:t>
                    </w:r>
                  </w:smartTag>
                </w:p>
                <w:p w:rsidR="006C35C4" w:rsidRDefault="006C35C4" w:rsidP="00C832C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Fono: </w:t>
                  </w:r>
                  <w:r w:rsidRPr="00F51695">
                    <w:rPr>
                      <w:rFonts w:ascii="Arial" w:hAnsi="Arial" w:cs="Arial"/>
                      <w:sz w:val="24"/>
                      <w:szCs w:val="24"/>
                    </w:rPr>
                    <w:t xml:space="preserve">(051)2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627080 </w:t>
                  </w:r>
                </w:p>
                <w:p w:rsidR="006C35C4" w:rsidRDefault="006C35C4" w:rsidP="00C832C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Móvil:</w:t>
                  </w:r>
                  <w:r w:rsidRPr="00F51695">
                    <w:rPr>
                      <w:rFonts w:ascii="Arial" w:hAnsi="Arial" w:cs="Arial"/>
                      <w:sz w:val="24"/>
                      <w:szCs w:val="24"/>
                    </w:rPr>
                    <w:t xml:space="preserve"> 63935536</w:t>
                  </w:r>
                </w:p>
                <w:p w:rsidR="006C35C4" w:rsidRDefault="006C35C4" w:rsidP="00C832C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t xml:space="preserve">E-mail: </w:t>
                  </w:r>
                  <w:hyperlink r:id="rId7" w:history="1">
                    <w:r w:rsidRPr="00F51695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e.pellegrinuzzi@gmail.com</w:t>
                    </w:r>
                  </w:hyperlink>
                </w:p>
                <w:p w:rsidR="006C35C4" w:rsidRDefault="006C35C4"/>
              </w:txbxContent>
            </v:textbox>
          </v:shape>
        </w:pict>
      </w:r>
      <w:r>
        <w:rPr>
          <w:noProof/>
          <w:lang w:val="es-ES_tradnl" w:eastAsia="es-ES_tradnl"/>
        </w:rPr>
        <w:pict>
          <v:shape id="2 Cuadro de texto" o:spid="_x0000_s1027" type="#_x0000_t202" style="position:absolute;margin-left:-3.7pt;margin-top:-22.25pt;width:275.85pt;height:92.5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R0kQIAAJkFAAAOAAAAZHJzL2Uyb0RvYy54bWysVEtPGzEQvlfqf7B8bzZZApSIDUqDqCoh&#10;QA0VZ8drE6u2x7Wd7Ka/nrF38yjlQtXL7tjzzevzzFxetUaTjfBBga3oaDCkRFgOtbLPFf3xePPp&#10;MyUhMlszDVZUdCsCvZp+/HDZuIkoYQW6Fp6gExsmjavoKkY3KYrAV8KwMAAnLColeMMiHv1zUXvW&#10;oHeji3I4PCsa8LXzwEUIeHvdKek0+5dS8HgvZRCR6IpibjF/ff4u07eYXrLJs2dupXifBvuHLAxT&#10;FoPuXV2zyMjaq79cGcU9BJBxwMEUIKXiIteA1YyGr6pZrJgTuRYkJ7g9TeH/ueV3mwdPVF3RkhLL&#10;DD5RSeZrVnsgtSBRtBESSY0LE8QuHKJj+wVafOzdfcDLVHsrvUl/rIqgHune7ilGP4Tj5cnp8KQs&#10;R5Rw1I1G56fl2UXyUxzMnQ/xqwBDklBRj2+YqWWb2xA76A6SogXQqr5RWudD6hsx155sGL64jjlJ&#10;dP4HSlvSVPQMc8mOLSTzzrO2yY3IndOHS6V3JWYpbrVIGG2/C4nM5UrfiM04F3YfP6MTSmKo9xj2&#10;+ENW7zHu6kCLHBls3BsbZcHn6vOoHSirf+4okx0e3+ao7iTGdtnmltl3wBLqLTaGh26+guM3Ch/v&#10;loX4wDwOFPYCLol4jx+pAcmHXqJkBf73W/cJj32OWkoaHNCKhl9r5gUl+pvFCbgYjcdpovNhfHpe&#10;4sEfa5bHGrs2c8COwM7D7LKY8FHvROnBPOEumaWoqGKWY+yKxp04j93awF3ExWyWQTjDjsVbu3A8&#10;uU4sp9Z8bJ+Yd33/phG6g90os8mrNu6wydLCbB1BqtzjieeO1Z5/nP88Jf2uSgvm+JxRh406fQEA&#10;AP//AwBQSwMEFAAGAAgAAAAhAC3yRzbhAAAACgEAAA8AAABkcnMvZG93bnJldi54bWxMj8tOwzAQ&#10;RfdI/IM1SGxQ60DcFoU4FUI8pO5oeIidGw9JRDyOYjcJf8+wgtVoNEd3zs23s+vEiENoPWm4XCYg&#10;kCpvW6o1vJQPi2sQIRqypvOEGr4xwLY4PclNZv1EzzjuYy04hEJmNDQx9pmUoWrQmbD0PRLfPv3g&#10;TOR1qKUdzMThrpNXSbKWzrTEHxrT412D1df+6DR8XNTvuzA/vk7pKu3vn8Zy82ZLrc/P5tsbEBHn&#10;+AfDrz6rQ8FOB38kG0SnYbFRTPJUagWCgZVSKYgDkypZgyxy+b9C8QMAAP//AwBQSwECLQAUAAYA&#10;CAAAACEAtoM4kv4AAADhAQAAEwAAAAAAAAAAAAAAAAAAAAAAW0NvbnRlbnRfVHlwZXNdLnhtbFBL&#10;AQItABQABgAIAAAAIQA4/SH/1gAAAJQBAAALAAAAAAAAAAAAAAAAAC8BAABfcmVscy8ucmVsc1BL&#10;AQItABQABgAIAAAAIQAxlLR0kQIAAJkFAAAOAAAAAAAAAAAAAAAAAC4CAABkcnMvZTJvRG9jLnht&#10;bFBLAQItABQABgAIAAAAIQAt8kc24QAAAAoBAAAPAAAAAAAAAAAAAAAAAOsEAABkcnMvZG93bnJl&#10;di54bWxQSwUGAAAAAAQABADzAAAA+QUAAAAA&#10;" stroked="f" strokeweight=".5pt">
            <v:textbox>
              <w:txbxContent>
                <w:p w:rsidR="006C35C4" w:rsidRPr="00700614" w:rsidRDefault="006C35C4" w:rsidP="00C832CC">
                  <w:pPr>
                    <w:rPr>
                      <w:rFonts w:ascii="Arial" w:hAnsi="Arial" w:cs="Arial"/>
                      <w:sz w:val="24"/>
                    </w:rPr>
                  </w:pPr>
                  <w:r w:rsidRPr="00700614">
                    <w:rPr>
                      <w:rFonts w:ascii="Arial" w:hAnsi="Arial" w:cs="Arial"/>
                      <w:sz w:val="24"/>
                    </w:rPr>
                    <w:t>EL</w:t>
                  </w:r>
                  <w:r>
                    <w:rPr>
                      <w:rFonts w:ascii="Arial" w:hAnsi="Arial" w:cs="Arial"/>
                      <w:sz w:val="24"/>
                    </w:rPr>
                    <w:t xml:space="preserve">IO OSVALDO PELLEGRINUZZI </w:t>
                  </w:r>
                </w:p>
                <w:p w:rsidR="006C35C4" w:rsidRDefault="006C35C4" w:rsidP="00C832C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6334">
                    <w:rPr>
                      <w:rFonts w:ascii="Arial" w:hAnsi="Arial" w:cs="Arial"/>
                      <w:sz w:val="24"/>
                      <w:szCs w:val="24"/>
                    </w:rPr>
                    <w:t>Técnico Mecánico -Escuela  de educación técnica  ingeniería Boero San Juan – Argentina.</w:t>
                  </w:r>
                  <w:r w:rsidRPr="00BC6334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6C35C4" w:rsidRDefault="006C35C4"/>
              </w:txbxContent>
            </v:textbox>
          </v:shape>
        </w:pict>
      </w: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  <w:r>
        <w:rPr>
          <w:noProof/>
          <w:lang w:val="es-ES_tradnl" w:eastAsia="es-ES_tradnl"/>
        </w:rPr>
        <w:pict>
          <v:shape id="6 Cuadro de texto" o:spid="_x0000_s1028" type="#_x0000_t202" style="position:absolute;margin-left:-3.8pt;margin-top:8.9pt;width:463.75pt;height:25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8ZmwIAAMAFAAAOAAAAZHJzL2Uyb0RvYy54bWysVEtPGzEQvlfqf7B8L5sHSSFig9IgqkoI&#10;UKHi7HhtYmF7XNvJbvrrGXt3Q6BcqHrZHXu+eX2embPzxmiyFT4osCUdHg0oEZZDpexjSX/dX345&#10;oSREZiumwYqS7kSg5/PPn85qNxMjWIOuhCfoxIZZ7Uq6jtHNiiLwtTAsHIETFpUSvGERj/6xqDyr&#10;0bvRxWgwmBY1+Mp54CIEvL1olXSe/UspeLyRMohIdEkxt5i/Pn9X6VvMz9js0TO3VrxLg/1DFoYp&#10;i0H3ri5YZGTj1V+ujOIeAsh4xMEUIKXiIteA1QwHb6q5WzMnci1ITnB7msL/c8uvt7eeqKqkU0os&#10;M/hEU7LcsMoDqQSJoomQSKpdmCH2ziE6Nt+gwcfu7wNeptob6U36Y1UE9Uj3bk8x+iEcLycnJ6fT&#10;0YQSjrrxaDAdj5Ob4sXa+RC/CzAkCSX1+ISZWba9CrGF9pAULIBW1aXSOh9S24il9mTL8MF1zDmi&#10;81cobUmNZY4ng+z4lS653tuvNONPXXoHKPSnbQoncoN1aSWGWiayFHdaJIy2P4VEgjMh7+TIOBd2&#10;n2dGJ5TEij5i2OFfsvqIcVsHWuTIYOPe2CgLvmXpNbXVU0+tbPH4hgd1JzE2qyZ31qhvlBVUO+wf&#10;D+0YBscvFfJ9xUK8ZR7nDlsGd0m8wY/UgI8EnUTJGvyf9+4THscBtZTUOMclDb83zAtK9A+Lg3I6&#10;PD5Og58Px5OvIzz4Q83qUGM3ZgnYOUPcWo5nMeGj7kXpwTzgylmkqKhilmPsksZeXMZ2u+DK4mKx&#10;yCAcdcfilb1zPLlOLKc+u28emHddn6dJu4Z+4tnsTbu32GRpYbGJIFWehcRzy2rHP66JPE3dSkt7&#10;6PCcUS+Ld/4MAAD//wMAUEsDBBQABgAIAAAAIQBFk89Y3AAAAAgBAAAPAAAAZHJzL2Rvd25yZXYu&#10;eG1sTI/BTsMwEETvSPyDtUjcWqcgpUmIUwFquXCiRZy3sWtbxHZku2n69ywnOO7MaPZNu5ndwCYV&#10;kw1ewGpZAFO+D9J6LeDzsFtUwFJGL3EIXgm4qgSb7vamxUaGi/9Q0z5rRiU+NSjA5Dw2nKfeKIdp&#10;GUblyTuF6DDTGTWXES9U7gb+UBQld2g9fTA4qlej+u/92QnYvuha9xVGs62ktdP8dXrXb0Lc383P&#10;T8CymvNfGH7xCR06YjqGs5eJDQIW65KSpK9pAfn1qq6BHQWU1SPwruX/B3Q/AAAA//8DAFBLAQIt&#10;ABQABgAIAAAAIQC2gziS/gAAAOEBAAATAAAAAAAAAAAAAAAAAAAAAABbQ29udGVudF9UeXBlc10u&#10;eG1sUEsBAi0AFAAGAAgAAAAhADj9If/WAAAAlAEAAAsAAAAAAAAAAAAAAAAALwEAAF9yZWxzLy5y&#10;ZWxzUEsBAi0AFAAGAAgAAAAhAKxHvxmbAgAAwAUAAA4AAAAAAAAAAAAAAAAALgIAAGRycy9lMm9E&#10;b2MueG1sUEsBAi0AFAAGAAgAAAAhAEWTz1jcAAAACAEAAA8AAAAAAAAAAAAAAAAA9QQAAGRycy9k&#10;b3ducmV2LnhtbFBLBQYAAAAABAAEAPMAAAD+BQAAAAA=&#10;" strokeweight=".5pt">
            <v:textbox>
              <w:txbxContent>
                <w:p w:rsidR="006C35C4" w:rsidRDefault="006C35C4" w:rsidP="0025664B">
                  <w:r>
                    <w:rPr>
                      <w:rFonts w:ascii="Arial" w:hAnsi="Arial" w:cs="Arial"/>
                      <w:b/>
                    </w:rPr>
                    <w:t>HABILIDADES</w:t>
                  </w:r>
                </w:p>
              </w:txbxContent>
            </v:textbox>
          </v:shape>
        </w:pict>
      </w:r>
    </w:p>
    <w:p w:rsidR="006C35C4" w:rsidRDefault="006C35C4" w:rsidP="00EB2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</w:rPr>
      </w:pPr>
    </w:p>
    <w:p w:rsidR="006C35C4" w:rsidRDefault="006C35C4" w:rsidP="00EB2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</w:rPr>
      </w:pPr>
      <w:r w:rsidRPr="00700614">
        <w:rPr>
          <w:rFonts w:ascii="Arial" w:hAnsi="Arial" w:cs="Arial"/>
          <w:sz w:val="24"/>
        </w:rPr>
        <w:t>Capacidad para  dirigir  equipos de trabajos, establecer relaciones interpersonales que favorecen un óptimo desempeño laboral, responsabilidad, eficiencia, planificación de estrategias con mejoramiento de resultados además de capacidad de mando y liderazgo.</w:t>
      </w:r>
      <w:r>
        <w:rPr>
          <w:rFonts w:ascii="Arial" w:hAnsi="Arial" w:cs="Arial"/>
        </w:rPr>
        <w:t xml:space="preserve"> </w:t>
      </w:r>
    </w:p>
    <w:p w:rsidR="006C35C4" w:rsidRDefault="006C35C4" w:rsidP="000B6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ind w:left="2130" w:hanging="2130"/>
        <w:rPr>
          <w:rFonts w:ascii="Arial" w:hAnsi="Arial" w:cs="Arial"/>
          <w:b/>
          <w:sz w:val="24"/>
        </w:rPr>
      </w:pPr>
      <w:r>
        <w:rPr>
          <w:noProof/>
          <w:lang w:val="es-ES_tradnl" w:eastAsia="es-ES_tradnl"/>
        </w:rPr>
        <w:pict>
          <v:shape id="4 Cuadro de texto" o:spid="_x0000_s1029" type="#_x0000_t202" style="position:absolute;left:0;text-align:left;margin-left:-3.65pt;margin-top:21.2pt;width:463.75pt;height:25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U+nAIAAMAFAAAOAAAAZHJzL2Uyb0RvYy54bWysVE1PGzEQvVfqf7B8L5uEhELEBqVBVJUQ&#10;oELF2fHaxML2uLaT3fTXM/buhoRyoepld+x5M55583F+0RhNNsIHBbakw6MBJcJyqJR9Kumvh6sv&#10;p5SEyGzFNFhR0q0I9GL2+dN57aZiBCvQlfAEndgwrV1JVzG6aVEEvhKGhSNwwqJSgjcs4tE/FZVn&#10;NXo3uhgNBidFDb5yHrgIAW8vWyWdZf9SCh5vpQwiEl1SjC3mr8/fZfoWs3M2ffLMrRTvwmD/EIVh&#10;yuKjO1eXLDKy9uovV0ZxDwFkPOJgCpBScZFzwGyGgzfZ3K+YEzkXJCe4HU3h/7nlN5s7T1RV0jEl&#10;lhks0Zgs1qzyQCpBomgiJJJqF6aIvXeIjs03aLDY/X3Ay5R7I71Jf8yKoB7p3u4oRj+E4+Xk9PTs&#10;ZDShhKPuGCs4zjUoXq2dD/G7AEOSUFKPJczMss11iBgJQntIeiyAVtWV0jofUtuIhfZkw7DgOuYY&#10;0eIApS2pS3pyPBlkxwe65Hpnv9SMP6csDz3gSdv0nMgN1oWVGGqZyFLcapEw2v4UEgnOhLwTI+Nc&#10;2F2cGZ1QEjP6iGGHf43qI8ZtHmiRXwYbd8ZGWfAtS4fUVs89tbLFI0l7eScxNssmd9Zx3yhLqLbY&#10;Px7aMQyOXynk+5qFeMc8zh22DO6SeIsfqQGLBJ1EyQr8n/fuEx7HAbWU1DjHJQ2/18wLSvQPi4Ny&#10;Nhxji5GYD+PJ1xEe/L5mua+xa7MA7Jwhbi3Hs5jwUfei9GAeceXM06uoYpbj2yWNvbiI7XbBlcXF&#10;fJ5BOOqOxWt773hynVhOffbQPDLvuj5Pk3YD/cSz6Zt2b7HJ0sJ8HUGqPAuJ55bVjn9cE7ldu5WW&#10;9tD+OaNeF+/sBQAA//8DAFBLAwQUAAYACAAAACEA89Pfw9wAAAAIAQAADwAAAGRycy9kb3ducmV2&#10;LnhtbEyPwU7DMBBE70j8g7VI3FqHUEEa4lSAChdOFMR5G29ti3gdxW4a/h73BLdZzWjmbbOZfS8m&#10;GqMLrOBmWYAg7oJ2bBR8frwsKhAxIWvsA5OCH4qwaS8vGqx1OPE7TbtkRC7hWKMCm9JQSxk7Sx7j&#10;MgzE2TuE0WPK52ikHvGUy30vy6K4kx4d5wWLAz1b6r53R69g+2TWpqtwtNtKOzfNX4c386rU9dX8&#10;+AAi0Zz+wnDGz+jQZqZ9OLKOolewuL/NSQWrcgUi++uyKEHsz6IC2Tby/wPtLwAAAP//AwBQSwEC&#10;LQAUAAYACAAAACEAtoM4kv4AAADhAQAAEwAAAAAAAAAAAAAAAAAAAAAAW0NvbnRlbnRfVHlwZXNd&#10;LnhtbFBLAQItABQABgAIAAAAIQA4/SH/1gAAAJQBAAALAAAAAAAAAAAAAAAAAC8BAABfcmVscy8u&#10;cmVsc1BLAQItABQABgAIAAAAIQAJgAU+nAIAAMAFAAAOAAAAAAAAAAAAAAAAAC4CAABkcnMvZTJv&#10;RG9jLnhtbFBLAQItABQABgAIAAAAIQDz09/D3AAAAAgBAAAPAAAAAAAAAAAAAAAAAPYEAABkcnMv&#10;ZG93bnJldi54bWxQSwUGAAAAAAQABADzAAAA/wUAAAAA&#10;" strokeweight=".5pt">
            <v:textbox>
              <w:txbxContent>
                <w:p w:rsidR="006C35C4" w:rsidRPr="00D166B7" w:rsidRDefault="006C35C4" w:rsidP="000B6A6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442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ANTECEDENTES LABORALES</w:t>
                  </w:r>
                </w:p>
                <w:p w:rsidR="006C35C4" w:rsidRDefault="006C35C4"/>
              </w:txbxContent>
            </v:textbox>
          </v:shape>
        </w:pict>
      </w:r>
    </w:p>
    <w:p w:rsidR="006C35C4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</w:p>
    <w:p w:rsidR="006C35C4" w:rsidRPr="00D166B7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ind w:left="2130" w:hanging="2130"/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>Empresa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>: AROS DANERI S.A.   AUTOPARTISTA PERFECT CICLE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ind w:left="2130" w:hanging="2130"/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 xml:space="preserve">                                     – CORPORACION  DANA. ARGENTINA.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 desempeñado</w:t>
      </w:r>
      <w:r w:rsidRPr="00F51695">
        <w:rPr>
          <w:rFonts w:ascii="Arial" w:hAnsi="Arial" w:cs="Arial"/>
          <w:sz w:val="24"/>
        </w:rPr>
        <w:t>: Supervisor mantenimiento y mecanizado.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>Antigüedad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>: 11 años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 xml:space="preserve">Empresa 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 xml:space="preserve">: Automotora Hanshing. 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 xml:space="preserve">Cargo Desempeñado: Encargado de venta de maquinaria pesada- XCMG, en </w:t>
      </w:r>
      <w:smartTag w:uri="urn:schemas-microsoft-com:office:smarttags" w:element="PersonName">
        <w:smartTagPr>
          <w:attr w:name="ProductID" w:val="la IV"/>
        </w:smartTagPr>
        <w:r w:rsidRPr="00F51695">
          <w:rPr>
            <w:rFonts w:ascii="Arial" w:hAnsi="Arial" w:cs="Arial"/>
            <w:sz w:val="24"/>
          </w:rPr>
          <w:t>la IV</w:t>
        </w:r>
      </w:smartTag>
      <w:r w:rsidRPr="00F51695">
        <w:rPr>
          <w:rFonts w:ascii="Arial" w:hAnsi="Arial" w:cs="Arial"/>
          <w:sz w:val="24"/>
        </w:rPr>
        <w:t xml:space="preserve"> región.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>Antigüedad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 xml:space="preserve">: 1 de Febrero del </w:t>
      </w:r>
      <w:smartTag w:uri="urn:schemas-microsoft-com:office:smarttags" w:element="metricconverter">
        <w:smartTagPr>
          <w:attr w:name="ProductID" w:val="2013 a"/>
        </w:smartTagPr>
        <w:r w:rsidRPr="00F51695">
          <w:rPr>
            <w:rFonts w:ascii="Arial" w:hAnsi="Arial" w:cs="Arial"/>
            <w:sz w:val="24"/>
          </w:rPr>
          <w:t>2013 a</w:t>
        </w:r>
      </w:smartTag>
      <w:r w:rsidRPr="00F51695">
        <w:rPr>
          <w:rFonts w:ascii="Arial" w:hAnsi="Arial" w:cs="Arial"/>
          <w:sz w:val="24"/>
        </w:rPr>
        <w:t xml:space="preserve"> la fecha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 xml:space="preserve">Empresa 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>: Estación de Servicio Copec Rotonda.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 desempeñado</w:t>
      </w:r>
      <w:r w:rsidRPr="00F51695">
        <w:rPr>
          <w:rFonts w:ascii="Arial" w:hAnsi="Arial" w:cs="Arial"/>
          <w:sz w:val="24"/>
        </w:rPr>
        <w:t>: Asesoramiento en sistema de lubricación</w:t>
      </w:r>
    </w:p>
    <w:p w:rsidR="006C35C4" w:rsidRPr="00F51695" w:rsidRDefault="006C35C4" w:rsidP="00B06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</w:rPr>
      </w:pPr>
      <w:r w:rsidRPr="00F51695">
        <w:rPr>
          <w:rFonts w:ascii="Arial" w:hAnsi="Arial" w:cs="Arial"/>
          <w:sz w:val="24"/>
        </w:rPr>
        <w:t xml:space="preserve">Antigüedad </w:t>
      </w:r>
      <w:r w:rsidRPr="00F51695">
        <w:rPr>
          <w:rFonts w:ascii="Arial" w:hAnsi="Arial" w:cs="Arial"/>
          <w:sz w:val="24"/>
        </w:rPr>
        <w:tab/>
      </w:r>
      <w:r w:rsidRPr="00F5169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Pr="00F51695">
        <w:rPr>
          <w:rFonts w:ascii="Arial" w:hAnsi="Arial" w:cs="Arial"/>
          <w:sz w:val="24"/>
        </w:rPr>
        <w:t>: 03 de marzo del 2002, hasta enero  del 2013.</w:t>
      </w: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b/>
        </w:rPr>
      </w:pP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b/>
        </w:rPr>
      </w:pP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b/>
        </w:rPr>
      </w:pPr>
    </w:p>
    <w:p w:rsidR="006C35C4" w:rsidRDefault="006C35C4" w:rsidP="009D3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b/>
        </w:rPr>
      </w:pPr>
      <w:r>
        <w:rPr>
          <w:noProof/>
          <w:lang w:val="es-ES_tradnl" w:eastAsia="es-ES_tradnl"/>
        </w:rPr>
        <w:pict>
          <v:shape id="7 Cuadro de texto" o:spid="_x0000_s1030" type="#_x0000_t202" style="position:absolute;margin-left:-3.85pt;margin-top:-19.1pt;width:463.75pt;height:2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e4nQIAAMAFAAAOAAAAZHJzL2Uyb0RvYy54bWysVEtPGzEQvlfqf7B8L5uEhEfEBqVBVJUQ&#10;oELF2fHaxML2uLaT3fTXd+zdDQnlQtXL7tjzzXjmm8fFZWM02QgfFNiSDo8GlAjLoVL2uaQ/H6+/&#10;nFESIrMV02BFSbci0MvZ508XtZuKEaxAV8ITdGLDtHYlXcXopkUR+EoYFo7ACYtKCd6wiEf/XFSe&#10;1ejd6GI0GJwUNfjKeeAiBLy9apV0lv1LKXi8kzKISHRJMbaYvz5/l+lbzC7Y9Nkzt1K8C4P9QxSG&#10;KYuP7lxdscjI2qu/XBnFPQSQ8YiDKUBKxUXOAbMZDt5k87BiTuRckJzgdjSF/+eW327uPVFVSU8p&#10;scxgiU7JYs0qD6QSJIomQiKpdmGK2AeH6Nh8hQaL3d8HvEy5N9Kb9MesCOqR7u2OYvRDOF5Ozs7O&#10;T0YTSjjqjrGC41yD4tXa+RC/CTAkCSX1WMLMLNvchIiRILSHpMcCaFVdK63zIbWNWGhPNgwLrmOO&#10;ES0OUNqSuqQnx5NBdnygS6539kvN+EvK8tADnrRNz4ncYF1YiaGWiSzFrRYJo+0PIZHgTMg7MTLO&#10;hd3FmdEJJTGjjxh2+NeoPmLc5oEW+WWwcWdslAXfsnRIbfXSUytbPJK0l3cSY7NscmeN+0ZZQrXF&#10;/vHQjmFw/Foh3zcsxHvmce6wZXCXxDv8SA1YJOgkSlbgf793n/A4DqilpMY5Lmn4tWZeUKK/WxyU&#10;8+EYW4zEfBhPTkd48Pua5b7Grs0CsHOGuLUcz2LCR92L0oN5wpUzT6+iilmOb5c09uIittsFVxYX&#10;83kG4ag7Fm/sg+PJdWI59dlj88S86/o8Tdot9BPPpm/avcUmSwvzdQSp8iwknltWO/5xTeR27VZa&#10;2kP754x6XbyzPwAAAP//AwBQSwMEFAAGAAgAAAAhAJgLtvncAAAACQEAAA8AAABkcnMvZG93bnJl&#10;di54bWxMj8FOwzAMhu9Ie4fIk7ht6YrE2tJ0AjS4cGJDnL0mSyKapEqyrrw95gQny/Kn39/f7mY3&#10;sEnFZIMXsFkXwJTvg7ReC/g4vqwqYCmjlzgErwR8qwS7bnHTYiPD1b+r6ZA1oxCfGhRgch4bzlNv&#10;lMO0DqPydDuH6DDTGjWXEa8U7gZeFsU9d2g9fTA4qmej+q/DxQnYP+la9xVGs6+ktdP8eX7Tr0Lc&#10;LufHB2BZzfkPhl99UoeOnE7h4mVig4DVdkskzbuqBEZAvampy4nIsgTetfx/g+4HAAD//wMAUEsB&#10;Ai0AFAAGAAgAAAAhALaDOJL+AAAA4QEAABMAAAAAAAAAAAAAAAAAAAAAAFtDb250ZW50X1R5cGVz&#10;XS54bWxQSwECLQAUAAYACAAAACEAOP0h/9YAAACUAQAACwAAAAAAAAAAAAAAAAAvAQAAX3JlbHMv&#10;LnJlbHNQSwECLQAUAAYACAAAACEADtnnuJ0CAADABQAADgAAAAAAAAAAAAAAAAAuAgAAZHJzL2Uy&#10;b0RvYy54bWxQSwECLQAUAAYACAAAACEAmAu2+dwAAAAJAQAADwAAAAAAAAAAAAAAAAD3BAAAZHJz&#10;L2Rvd25yZXYueG1sUEsFBgAAAAAEAAQA8wAAAAAGAAAAAA==&#10;" strokeweight=".5pt">
            <v:textbox>
              <w:txbxContent>
                <w:p w:rsidR="006C35C4" w:rsidRDefault="006C35C4" w:rsidP="0025664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442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CURSOS DE CAPACITACION</w:t>
                  </w:r>
                </w:p>
                <w:p w:rsidR="006C35C4" w:rsidRDefault="006C35C4" w:rsidP="0025664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442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CURSOS DE CAPACITACION</w:t>
                  </w:r>
                </w:p>
                <w:p w:rsidR="006C35C4" w:rsidRDefault="006C35C4" w:rsidP="0025664B">
                  <w:r>
                    <w:rPr>
                      <w:rFonts w:ascii="Arial" w:hAnsi="Arial" w:cs="Arial"/>
                      <w:b/>
                    </w:rPr>
                    <w:t>CURSOS DE CAPACITACION</w:t>
                  </w:r>
                </w:p>
              </w:txbxContent>
            </v:textbox>
          </v:shape>
        </w:pict>
      </w:r>
    </w:p>
    <w:p w:rsidR="006C35C4" w:rsidRPr="0025664B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Operativos de Mantenimientos de 1°  Nivel – Círculos de Calidad.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Reparaciones de motores Diesel.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Mantenimiento preventivo (Curso realizado</w:t>
      </w:r>
      <w:r>
        <w:rPr>
          <w:rFonts w:ascii="Arial" w:hAnsi="Arial" w:cs="Arial"/>
          <w:sz w:val="24"/>
          <w:szCs w:val="24"/>
        </w:rPr>
        <w:t xml:space="preserve"> en la facultad de </w:t>
      </w:r>
      <w:r w:rsidRPr="000B6A6C">
        <w:rPr>
          <w:rFonts w:ascii="Arial" w:hAnsi="Arial" w:cs="Arial"/>
          <w:sz w:val="24"/>
          <w:szCs w:val="24"/>
        </w:rPr>
        <w:t xml:space="preserve">  Ingeniería).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Rectificadores de Motores.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Electricidad Automóvil – trucaje de motores.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Afinamientos de Motores – Combustión interna – Sistema de Fr</w:t>
      </w:r>
      <w:r>
        <w:rPr>
          <w:rFonts w:ascii="Arial" w:hAnsi="Arial" w:cs="Arial"/>
          <w:sz w:val="24"/>
          <w:szCs w:val="24"/>
        </w:rPr>
        <w:t xml:space="preserve">enos                       – </w:t>
      </w:r>
      <w:r w:rsidRPr="000B6A6C">
        <w:rPr>
          <w:rFonts w:ascii="Arial" w:hAnsi="Arial" w:cs="Arial"/>
          <w:sz w:val="24"/>
          <w:szCs w:val="24"/>
        </w:rPr>
        <w:t>Encendido Electrónico – Inyección electrónica.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Almacenamiento y manejo de lubricantes métodos de recirculación</w:t>
      </w:r>
      <w:r>
        <w:rPr>
          <w:rFonts w:ascii="Arial" w:hAnsi="Arial" w:cs="Arial"/>
          <w:sz w:val="24"/>
          <w:szCs w:val="24"/>
        </w:rPr>
        <w:t>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Curso de entrenamiento técnico avanzado conducente a obtener la</w:t>
      </w:r>
      <w:r>
        <w:rPr>
          <w:rFonts w:ascii="Arial" w:hAnsi="Arial" w:cs="Arial"/>
          <w:sz w:val="24"/>
          <w:szCs w:val="24"/>
        </w:rPr>
        <w:t>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Certificación de Profesional en Lubricación Móvil: Duración 40 hrs.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 xml:space="preserve">Análisis de aceites usados  recolección y almacenamientos  características  de </w:t>
      </w:r>
      <w:r>
        <w:rPr>
          <w:rFonts w:ascii="Arial" w:hAnsi="Arial" w:cs="Arial"/>
          <w:sz w:val="24"/>
          <w:szCs w:val="24"/>
        </w:rPr>
        <w:t xml:space="preserve">    </w:t>
      </w:r>
      <w:r w:rsidRPr="000B6A6C">
        <w:rPr>
          <w:rFonts w:ascii="Arial" w:hAnsi="Arial" w:cs="Arial"/>
          <w:sz w:val="24"/>
          <w:szCs w:val="24"/>
        </w:rPr>
        <w:t>los aceites de motor lubricantes para trasmisión</w:t>
      </w:r>
      <w:r>
        <w:rPr>
          <w:rFonts w:ascii="Arial" w:hAnsi="Arial" w:cs="Arial"/>
          <w:sz w:val="24"/>
          <w:szCs w:val="24"/>
        </w:rPr>
        <w:t>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Herramientas de Corte – ISO 9000 – ISO 9002.</w:t>
      </w:r>
    </w:p>
    <w:p w:rsidR="006C35C4" w:rsidRPr="000B6A6C" w:rsidRDefault="006C35C4" w:rsidP="00256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Operativos de Mantenimientos de 1° Nivel – Círculos de Calidad</w:t>
      </w:r>
      <w:r>
        <w:rPr>
          <w:rFonts w:ascii="Arial" w:hAnsi="Arial" w:cs="Arial"/>
          <w:sz w:val="24"/>
          <w:szCs w:val="24"/>
        </w:rPr>
        <w:t>.</w:t>
      </w:r>
    </w:p>
    <w:p w:rsidR="006C35C4" w:rsidRPr="000B6A6C" w:rsidRDefault="006C35C4" w:rsidP="002566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6A6C">
        <w:rPr>
          <w:rFonts w:ascii="Arial" w:hAnsi="Arial" w:cs="Arial"/>
          <w:sz w:val="24"/>
          <w:szCs w:val="24"/>
        </w:rPr>
        <w:t>Conocimientos de computación en general nivel usuario</w:t>
      </w:r>
      <w:r>
        <w:rPr>
          <w:rFonts w:ascii="Arial" w:hAnsi="Arial" w:cs="Arial"/>
          <w:sz w:val="24"/>
          <w:szCs w:val="24"/>
        </w:rPr>
        <w:t>.</w:t>
      </w:r>
    </w:p>
    <w:p w:rsidR="006C35C4" w:rsidRDefault="006C35C4" w:rsidP="009D3B7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</w:rPr>
      </w:pPr>
      <w:r>
        <w:rPr>
          <w:noProof/>
          <w:lang w:val="es-ES_tradnl" w:eastAsia="es-ES_tradnl"/>
        </w:rPr>
        <w:pict>
          <v:shape id="9 Cuadro de texto" o:spid="_x0000_s1031" type="#_x0000_t202" style="position:absolute;left:0;text-align:left;margin-left:-4.1pt;margin-top:8.35pt;width:463.75pt;height:2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LqnAIAAMAFAAAOAAAAZHJzL2Uyb0RvYy54bWysVE1PGzEQvVfqf7B8L5sEQknEBqVBVJUQ&#10;oELF2fHaxML2uLaT3fTXM/buhoRyoepld+x5M55583F+0RhNNsIHBbakw6MBJcJyqJR9Kumvh6sv&#10;Z5SEyGzFNFhR0q0I9GL2+dN57aZiBCvQlfAEndgwrV1JVzG6aVEEvhKGhSNwwqJSgjcs4tE/FZVn&#10;NXo3uhgNBqdFDb5yHrgIAW8vWyWdZf9SCh5vpQwiEl1SjC3mr8/fZfoWs3M2ffLMrRTvwmD/EIVh&#10;yuKjO1eXLDKy9uovV0ZxDwFkPOJgCpBScZFzwGyGgzfZ3K+YEzkXJCe4HU3h/7nlN5s7T1RV0gkl&#10;lhks0YQs1qzyQCpBomgiJJJqF6aIvXeIjs03aLDY/X3Ay5R7I71Jf8yKoB7p3u4oRj+E4+X47Gxy&#10;OhpTwlF3jBU8yTUoXq2dD/G7AEOSUFKPJczMss11iBgJQntIeiyAVtWV0jofUtuIhfZkw7DgOuYY&#10;0eIApS2pS3p6PB5kxwe65Hpnv9SMP6csDz3gSdv0nMgN1oWVGGqZyFLcapEw2v4UEgnOhLwTI+Nc&#10;2F2cGZ1QEjP6iGGHf43qI8ZtHmiRXwYbd8ZGWfAtS4fUVs89tbLFI0l7eScxNssmd9a4b5QlVFvs&#10;Hw/tGAbHrxTyfc1CvGMe5w5bBndJvMWP1IBFgk6iZAX+z3v3CY/jgFpKapzjkobfa+YFJfqHxUGZ&#10;DE+wxUjMh5Px1xEe/L5mua+xa7MA7Jwhbi3Hs5jwUfei9GAeceXM06uoYpbj2yWNvbiI7XbBlcXF&#10;fJ5BOOqOxWt773hynVhOffbQPDLvuj5Pk3YD/cSz6Zt2b7HJ0sJ8HUGqPAuJ55bVjn9cE7ldu5WW&#10;9tD+OaNeF+/sBQAA//8DAFBLAwQUAAYACAAAACEAjOXYi9wAAAAIAQAADwAAAGRycy9kb3ducmV2&#10;LnhtbEyPwU7DMBBE70j8g7VI3FonRUqTEKcCVLhwoiDObry1LWI7st00/D3LCY6zM5p52+0WN7IZ&#10;Y7LBCyjXBTD0Q1DWawEf78+rGljK0is5Bo8CvjHBrr++6mSrwsW/4XzImlGJT60UYHKeWs7TYNDJ&#10;tA4TevJOITqZSUbNVZQXKncj3xRFxZ20nhaMnPDJ4PB1ODsB+0fd6KGW0exrZe28fJ5e9YsQtzfL&#10;wz2wjEv+C8MvPqFDT0zHcPYqsVHAqt5Qku7VFhj5TdncATsKqLYl8L7j/x/ofwAAAP//AwBQSwEC&#10;LQAUAAYACAAAACEAtoM4kv4AAADhAQAAEwAAAAAAAAAAAAAAAAAAAAAAW0NvbnRlbnRfVHlwZXNd&#10;LnhtbFBLAQItABQABgAIAAAAIQA4/SH/1gAAAJQBAAALAAAAAAAAAAAAAAAAAC8BAABfcmVscy8u&#10;cmVsc1BLAQItABQABgAIAAAAIQAGIPLqnAIAAMAFAAAOAAAAAAAAAAAAAAAAAC4CAABkcnMvZTJv&#10;RG9jLnhtbFBLAQItABQABgAIAAAAIQCM5diL3AAAAAgBAAAPAAAAAAAAAAAAAAAAAPYEAABkcnMv&#10;ZG93bnJldi54bWxQSwUGAAAAAAQABADzAAAA/wUAAAAA&#10;" strokeweight=".5pt">
            <v:textbox>
              <w:txbxContent>
                <w:p w:rsidR="006C35C4" w:rsidRDefault="006C35C4" w:rsidP="000D1DBC">
                  <w:r w:rsidRPr="00C95BCB">
                    <w:rPr>
                      <w:rFonts w:ascii="Arial" w:hAnsi="Arial" w:cs="Arial"/>
                      <w:b/>
                    </w:rPr>
                    <w:t>ANTECEDENTES ACADEMICOS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6C35C4" w:rsidRDefault="006C35C4" w:rsidP="000D1DBC">
      <w:pPr>
        <w:rPr>
          <w:rFonts w:ascii="Arial" w:hAnsi="Arial" w:cs="Arial"/>
          <w:sz w:val="24"/>
          <w:szCs w:val="24"/>
        </w:rPr>
      </w:pPr>
    </w:p>
    <w:p w:rsidR="006C35C4" w:rsidRPr="00F51695" w:rsidRDefault="006C35C4" w:rsidP="000D1DBC">
      <w:pPr>
        <w:rPr>
          <w:rFonts w:ascii="Arial" w:hAnsi="Arial" w:cs="Arial"/>
          <w:sz w:val="24"/>
          <w:szCs w:val="24"/>
        </w:rPr>
      </w:pPr>
      <w:r w:rsidRPr="00F51695">
        <w:rPr>
          <w:rFonts w:ascii="Arial" w:hAnsi="Arial" w:cs="Arial"/>
          <w:sz w:val="24"/>
          <w:szCs w:val="24"/>
        </w:rPr>
        <w:t>Educación Media</w:t>
      </w:r>
      <w:r w:rsidRPr="00F51695">
        <w:rPr>
          <w:rFonts w:ascii="Arial" w:hAnsi="Arial" w:cs="Arial"/>
          <w:sz w:val="24"/>
          <w:szCs w:val="24"/>
        </w:rPr>
        <w:tab/>
        <w:t>: Completa, Título de Técnico Mecánico Escuela ingeniería</w:t>
      </w:r>
    </w:p>
    <w:p w:rsidR="006C35C4" w:rsidRPr="00F51695" w:rsidRDefault="006C35C4" w:rsidP="000D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ind w:left="1416" w:firstLine="708"/>
        <w:rPr>
          <w:rFonts w:ascii="Arial" w:hAnsi="Arial" w:cs="Arial"/>
          <w:sz w:val="24"/>
          <w:szCs w:val="24"/>
        </w:rPr>
      </w:pPr>
      <w:r w:rsidRPr="00F51695">
        <w:rPr>
          <w:rFonts w:ascii="Arial" w:hAnsi="Arial" w:cs="Arial"/>
          <w:sz w:val="24"/>
          <w:szCs w:val="24"/>
        </w:rPr>
        <w:t xml:space="preserve">   Boero.  San Juan – Argentina.</w:t>
      </w:r>
      <w:r w:rsidRPr="00F51695">
        <w:rPr>
          <w:rFonts w:ascii="Arial" w:hAnsi="Arial" w:cs="Arial"/>
          <w:sz w:val="24"/>
          <w:szCs w:val="24"/>
        </w:rPr>
        <w:tab/>
      </w:r>
      <w:r w:rsidRPr="00F51695">
        <w:rPr>
          <w:rFonts w:ascii="Arial" w:hAnsi="Arial" w:cs="Arial"/>
          <w:sz w:val="24"/>
          <w:szCs w:val="24"/>
        </w:rPr>
        <w:tab/>
      </w:r>
    </w:p>
    <w:p w:rsidR="006C35C4" w:rsidRPr="00F51695" w:rsidRDefault="006C35C4" w:rsidP="000D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  <w:szCs w:val="24"/>
        </w:rPr>
      </w:pPr>
      <w:r w:rsidRPr="00F51695">
        <w:rPr>
          <w:rFonts w:ascii="Arial" w:hAnsi="Arial" w:cs="Arial"/>
          <w:sz w:val="24"/>
          <w:szCs w:val="24"/>
        </w:rPr>
        <w:t>Educación Superior</w:t>
      </w:r>
      <w:r w:rsidRPr="00F51695">
        <w:rPr>
          <w:rFonts w:ascii="Arial" w:hAnsi="Arial" w:cs="Arial"/>
          <w:sz w:val="24"/>
          <w:szCs w:val="24"/>
        </w:rPr>
        <w:tab/>
        <w:t>: Incompleta, Cursado IV Semestre de Ingeniería Mecánica,</w:t>
      </w:r>
    </w:p>
    <w:p w:rsidR="006C35C4" w:rsidRPr="00F51695" w:rsidRDefault="006C35C4" w:rsidP="000D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2"/>
        </w:tabs>
        <w:rPr>
          <w:rFonts w:ascii="Arial" w:hAnsi="Arial" w:cs="Arial"/>
          <w:sz w:val="24"/>
          <w:szCs w:val="24"/>
        </w:rPr>
      </w:pPr>
      <w:r>
        <w:rPr>
          <w:noProof/>
          <w:lang w:val="es-ES_tradnl" w:eastAsia="es-ES_tradnl"/>
        </w:rPr>
        <w:pict>
          <v:shape id="1 Cuadro de texto" o:spid="_x0000_s1032" type="#_x0000_t202" style="position:absolute;margin-left:-3.35pt;margin-top:21.25pt;width:463.75pt;height:2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aRmgIAAMAFAAAOAAAAZHJzL2Uyb0RvYy54bWysVEtPGzEQvlfqf7B8bzYJSQoRG5QGUVVC&#10;gAoVZ8drEwvb49pOdtNfz9i7CQnlQtXLru355vXN4/yiMZpshA8KbEkHvT4lwnKolH0q6a+Hqy+n&#10;lITIbMU0WFHSrQj0Yvb503ntpmIIK9CV8ASN2DCtXUlXMbppUQS+EoaFHjhhUSjBGxbx6p+KyrMa&#10;rRtdDPv9SVGDr5wHLkLA18tWSGfZvpSCx1spg4hElxRji/nr83eZvsXsnE2fPHMrxbsw2D9EYZiy&#10;6HRv6pJFRtZe/WXKKO4hgIw9DqYAKRUXOQfMZtB/k839ijmRc0FygtvTFP6fWX6zufNEVVg7Siwz&#10;WKIBWaxZ5YFUgkTRREgk1S5MEXvvEB2bb9Akhe494GPKvZHepD9mRVCOdG/3FKMdwvFxfHp6NhmO&#10;KeEoO8EKjnINildt50P8LsCQdCipxxJmZtnmOkT0iNAdJDkLoFV1pbTOl9Q2YqE92TAsuI45RtQ4&#10;QmlL6pJOTsb9bPhIlkzv9Zea8eeU5bEFvGmb3IncYF1YiaGWiXyKWy0SRtufQiLBmZB3YmScC7uP&#10;M6MTSmJGH1Hs8K9RfUS5zQM1smewca9slAXfsnRMbfW8o1a2eCTpIO90jM2yyZ012TXKEqot9o+H&#10;dgyD41cK+b5mId4xj3OHLYO7JN7iR2rAIkF3omQF/s977wmP44BSSmqc45KG32vmBSX6h8VBORuM&#10;sMVIzJfR+OsQL/5QsjyU2LVZAHYODgNGl48JH/XuKD2YR1w58+QVRcxy9F3SuDsuYrtdcGVxMZ9n&#10;EI66Y/Ha3jueTCeWU589NI/Mu67P06TdwG7i2fRNu7fYpGlhvo4gVZ6FxHPLasc/roncrt1KS3vo&#10;8J5Rr4t39gIAAP//AwBQSwMEFAAGAAgAAAAhAPKu4ZXcAAAACAEAAA8AAABkcnMvZG93bnJldi54&#10;bWxMj8FOwzAQRO9I/IO1SNxah4iWJMSpALVcOFEQZzfe2haxHdluGv6e7QluO5rR7Jt2M7uBTRiT&#10;DV7A3bIAhr4Pynot4PNjt6iApSy9kkPwKOAHE2y666tWNiqc/TtO+6wZlfjUSAEm57HhPPUGnUzL&#10;MKIn7xiik5lk1FxFeaZyN/CyKNbcSevpg5Ejvhjsv/cnJ2D7rGvdVzKabaWsneav45t+FeL2Zn56&#10;BJZxzn9huOATOnTEdAgnrxIbBCzWD5QUcF+ugJFflwVNOVyOGnjX8v8Dul8AAAD//wMAUEsBAi0A&#10;FAAGAAgAAAAhALaDOJL+AAAA4QEAABMAAAAAAAAAAAAAAAAAAAAAAFtDb250ZW50X1R5cGVzXS54&#10;bWxQSwECLQAUAAYACAAAACEAOP0h/9YAAACUAQAACwAAAAAAAAAAAAAAAAAvAQAAX3JlbHMvLnJl&#10;bHNQSwECLQAUAAYACAAAACEAgiRGkZoCAADABQAADgAAAAAAAAAAAAAAAAAuAgAAZHJzL2Uyb0Rv&#10;Yy54bWxQSwECLQAUAAYACAAAACEA8q7hldwAAAAIAQAADwAAAAAAAAAAAAAAAAD0BAAAZHJzL2Rv&#10;d25yZXYueG1sUEsFBgAAAAAEAAQA8wAAAP0FAAAAAA==&#10;" strokeweight=".5pt">
            <v:textbox>
              <w:txbxContent>
                <w:p w:rsidR="006C35C4" w:rsidRDefault="006C35C4" w:rsidP="00700614">
                  <w:r>
                    <w:rPr>
                      <w:rFonts w:ascii="Arial" w:hAnsi="Arial" w:cs="Arial"/>
                      <w:b/>
                    </w:rPr>
                    <w:t xml:space="preserve">DISPONIBILIDAD </w:t>
                  </w:r>
                </w:p>
              </w:txbxContent>
            </v:textbox>
          </v:shape>
        </w:pict>
      </w:r>
      <w:r w:rsidRPr="00F51695">
        <w:rPr>
          <w:rFonts w:ascii="Arial" w:hAnsi="Arial" w:cs="Arial"/>
          <w:sz w:val="24"/>
          <w:szCs w:val="24"/>
        </w:rPr>
        <w:tab/>
      </w:r>
      <w:r w:rsidRPr="00F51695">
        <w:rPr>
          <w:rFonts w:ascii="Arial" w:hAnsi="Arial" w:cs="Arial"/>
          <w:sz w:val="24"/>
          <w:szCs w:val="24"/>
        </w:rPr>
        <w:tab/>
      </w:r>
      <w:r w:rsidRPr="00F51695">
        <w:rPr>
          <w:rFonts w:ascii="Arial" w:hAnsi="Arial" w:cs="Arial"/>
          <w:sz w:val="24"/>
          <w:szCs w:val="24"/>
        </w:rPr>
        <w:tab/>
        <w:t xml:space="preserve">  Universidad Nacional de Cuyo. San Juan – Argentina.</w:t>
      </w:r>
    </w:p>
    <w:p w:rsidR="006C35C4" w:rsidRPr="009D3B73" w:rsidRDefault="006C35C4" w:rsidP="000D1DBC">
      <w:pPr>
        <w:rPr>
          <w:rFonts w:ascii="Arial" w:hAnsi="Arial" w:cs="Arial"/>
        </w:rPr>
      </w:pPr>
      <w:r>
        <w:rPr>
          <w:noProof/>
          <w:lang w:val="es-ES_tradnl" w:eastAsia="es-ES_tradnl"/>
        </w:rPr>
        <w:pict>
          <v:shape id="5 Cuadro de texto" o:spid="_x0000_s1033" type="#_x0000_t202" style="position:absolute;margin-left:-3.7pt;margin-top:33.2pt;width:315.1pt;height:2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xumAIAAMAFAAAOAAAAZHJzL2Uyb0RvYy54bWysVFFv2yAQfp+0/4B4X+y0SbNFdaosVadJ&#10;VVutnfpMMCRomGNAYme/vge2k7TLS6e92Af38XH3cXeXV02lyVY4r8AUdDjIKRGGQ6nMqqA/n24+&#10;fabEB2ZKpsGIgu6Ep1ezjx8uazsVZ7AGXQpHkMT4aW0Lug7BTrPM87WomB+AFQadElzFAi7dKisd&#10;q5G90tlZnl9kNbjSOuDCe9y9bp10lvilFDzcS+lFILqgGFtIX5e+y/jNZpdsunLMrhXvwmD/EEXF&#10;lMFL91TXLDCyceovqkpxBx5kGHCoMpBScZFywGyG+ZtsHtfMipQLiuPtXib//2j53fbBEVUWdEyJ&#10;YRU+0ZgsNqx0QEpBgmgCRJFq66eIfbSIDs1XaPCx+32PmzH3Rroq/jErgn6Ue7eXGHkIx81Rng8n&#10;E3Rx9J2PRkO0kT47nLbOh28CKhKNgjp8wqQs29760EJ7SLzMg1bljdI6LWLZiIV2ZMvwwXVIMSL5&#10;K5Q2pC7oxfk4T8SvfKnwDgzL1QkG5NMmXidSgXVhRYVaJZIVdlpEjDY/hESBkyAnYmScC7OPM6Ej&#10;SmJG7znY4Q9RvedwmweeSDeDCfvDlTLgWpVeS1v+6oWRLR7f8CjvaIZm2aTKmvSFsoRyh/XjoG1D&#10;b/mNwke+ZT48MId9h3WBsyTc40dqwEeCzqJkDe7Pqf2Ix3ZALyU19nFB/e8Nc4IS/d1go3wZjkax&#10;8dNiNJ6c4cIde5bHHrOpFoCVM8SpZXkyIz7o3pQOqmccOfN4K7qY4Xh3QUNvLkI7XXBkcTGfJxC2&#10;umXh1jxaHqmjyrGEn5pn5mxX57HT7qDveDZ9U+4tNp40MN8EkCr1QtS5VbXTH8dE6qZupMU5dLxO&#10;qMPgnb0AAAD//wMAUEsDBBQABgAIAAAAIQBT/xMs3gAAAAkBAAAPAAAAZHJzL2Rvd25yZXYueG1s&#10;TI9BS8NAEIXvgv9hGcFbuzGGWNJsSlBEUEGsXrxNs9MkmJ0N2W2b/nvHk56Gx/t48165md2gjjSF&#10;3rOBm2UCirjxtufWwOfH42IFKkRki4NnMnCmAJvq8qLEwvoTv9NxG1slIRwKNNDFOBZah6Yjh2Hp&#10;R2Lx9n5yGEVOrbYTniTcDTpNklw77Fk+dDjSfUfN9/bgDDxnX/hwG1/oHHl+q+un1ZiFV2Our+Z6&#10;DSrSHP9g+K0v1aGSTjt/YBvUYGBxlwlpIM/lip+nqUzZCZgmOeiq1P8XVD8AAAD//wMAUEsBAi0A&#10;FAAGAAgAAAAhALaDOJL+AAAA4QEAABMAAAAAAAAAAAAAAAAAAAAAAFtDb250ZW50X1R5cGVzXS54&#10;bWxQSwECLQAUAAYACAAAACEAOP0h/9YAAACUAQAACwAAAAAAAAAAAAAAAAAvAQAAX3JlbHMvLnJl&#10;bHNQSwECLQAUAAYACAAAACEAZAQ8bpgCAADABQAADgAAAAAAAAAAAAAAAAAuAgAAZHJzL2Uyb0Rv&#10;Yy54bWxQSwECLQAUAAYACAAAACEAU/8TLN4AAAAJAQAADwAAAAAAAAAAAAAAAADyBAAAZHJzL2Rv&#10;d25yZXYueG1sUEsFBgAAAAAEAAQA8wAAAP0FAAAAAA==&#10;" strokecolor="white" strokeweight=".5pt">
            <v:textbox>
              <w:txbxContent>
                <w:p w:rsidR="006C35C4" w:rsidRPr="009D3B73" w:rsidRDefault="006C35C4" w:rsidP="007006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-Inmediata</w:t>
                  </w:r>
                </w:p>
                <w:p w:rsidR="006C35C4" w:rsidRDefault="006C35C4"/>
              </w:txbxContent>
            </v:textbox>
          </v:shape>
        </w:pict>
      </w:r>
    </w:p>
    <w:p w:rsidR="006C35C4" w:rsidRPr="009D3B73" w:rsidRDefault="006C35C4" w:rsidP="009D3B73">
      <w:pPr>
        <w:rPr>
          <w:rFonts w:ascii="Arial" w:hAnsi="Arial" w:cs="Arial"/>
        </w:rPr>
      </w:pPr>
    </w:p>
    <w:sectPr w:rsidR="006C35C4" w:rsidRPr="009D3B73" w:rsidSect="008A1B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C4" w:rsidRDefault="006C35C4" w:rsidP="009D3B73">
      <w:pPr>
        <w:spacing w:after="0" w:line="240" w:lineRule="auto"/>
      </w:pPr>
      <w:r>
        <w:separator/>
      </w:r>
    </w:p>
  </w:endnote>
  <w:endnote w:type="continuationSeparator" w:id="0">
    <w:p w:rsidR="006C35C4" w:rsidRDefault="006C35C4" w:rsidP="009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C4" w:rsidRDefault="006C35C4" w:rsidP="009D3B73">
      <w:pPr>
        <w:spacing w:after="0" w:line="240" w:lineRule="auto"/>
      </w:pPr>
      <w:r>
        <w:separator/>
      </w:r>
    </w:p>
  </w:footnote>
  <w:footnote w:type="continuationSeparator" w:id="0">
    <w:p w:rsidR="006C35C4" w:rsidRDefault="006C35C4" w:rsidP="009D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212"/>
    <w:multiLevelType w:val="hybridMultilevel"/>
    <w:tmpl w:val="84B22C8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B73"/>
    <w:rsid w:val="000B6A6C"/>
    <w:rsid w:val="000D1DBC"/>
    <w:rsid w:val="00101E33"/>
    <w:rsid w:val="00157846"/>
    <w:rsid w:val="0025664B"/>
    <w:rsid w:val="002D507C"/>
    <w:rsid w:val="004D75DA"/>
    <w:rsid w:val="005C463A"/>
    <w:rsid w:val="006C35C4"/>
    <w:rsid w:val="00700614"/>
    <w:rsid w:val="00717411"/>
    <w:rsid w:val="0086316B"/>
    <w:rsid w:val="008A1B43"/>
    <w:rsid w:val="008A5997"/>
    <w:rsid w:val="009D3B73"/>
    <w:rsid w:val="00AF1D6C"/>
    <w:rsid w:val="00B06D7F"/>
    <w:rsid w:val="00BA383B"/>
    <w:rsid w:val="00BC6334"/>
    <w:rsid w:val="00C832CC"/>
    <w:rsid w:val="00C95BCB"/>
    <w:rsid w:val="00D166B7"/>
    <w:rsid w:val="00EA7E53"/>
    <w:rsid w:val="00EB227B"/>
    <w:rsid w:val="00F273E3"/>
    <w:rsid w:val="00F51695"/>
    <w:rsid w:val="00F9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73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3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D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3B7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9D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3B7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3B7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3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pellegrinuz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302</Words>
  <Characters>1662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ELIO OSVALDO PELLEGRINUZZI LISBOA</dc:title>
  <dc:subject/>
  <dc:creator>Pellegrinuzzilisboa</dc:creator>
  <cp:keywords/>
  <dc:description/>
  <cp:lastModifiedBy>AutHan4408</cp:lastModifiedBy>
  <cp:revision>2</cp:revision>
  <cp:lastPrinted>2013-11-22T13:30:00Z</cp:lastPrinted>
  <dcterms:created xsi:type="dcterms:W3CDTF">2013-11-22T13:32:00Z</dcterms:created>
  <dcterms:modified xsi:type="dcterms:W3CDTF">2013-11-22T13:32:00Z</dcterms:modified>
</cp:coreProperties>
</file>